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0" w:rsidRDefault="00562660" w:rsidP="003224B6">
      <w:pPr>
        <w:pStyle w:val="Heading2"/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562660" w:rsidRPr="00F643B6" w:rsidRDefault="00562660" w:rsidP="003224B6">
      <w:pPr>
        <w:pStyle w:val="Heading2"/>
        <w:rPr>
          <w:rFonts w:ascii="Calibri" w:hAnsi="Calibri" w:cs="Arial"/>
          <w:sz w:val="28"/>
          <w:szCs w:val="28"/>
        </w:rPr>
      </w:pPr>
      <w:r w:rsidRPr="00F643B6">
        <w:rPr>
          <w:rFonts w:ascii="Calibri" w:hAnsi="Calibri" w:cs="Arial"/>
          <w:sz w:val="28"/>
          <w:szCs w:val="28"/>
        </w:rPr>
        <w:t xml:space="preserve">DOMANDA ASSEGNO DI MATERNITA’ </w:t>
      </w:r>
    </w:p>
    <w:p w:rsidR="00562660" w:rsidRPr="00F643B6" w:rsidRDefault="00562660" w:rsidP="003224B6">
      <w:pPr>
        <w:pStyle w:val="Heading2"/>
        <w:rPr>
          <w:rFonts w:ascii="Calibri" w:hAnsi="Calibri"/>
          <w:sz w:val="28"/>
          <w:szCs w:val="28"/>
        </w:rPr>
      </w:pPr>
      <w:r w:rsidRPr="00F643B6">
        <w:rPr>
          <w:rFonts w:ascii="Calibri" w:hAnsi="Calibri"/>
          <w:sz w:val="28"/>
          <w:szCs w:val="28"/>
        </w:rPr>
        <w:t>Art. 74 D. Lgs. 26/03/2001 n° 151 e successive modifiche ed integrazioni</w:t>
      </w:r>
    </w:p>
    <w:p w:rsidR="00562660" w:rsidRPr="00F643B6" w:rsidRDefault="00562660" w:rsidP="00F643B6">
      <w:pPr>
        <w:rPr>
          <w:lang w:eastAsia="it-IT"/>
        </w:rPr>
      </w:pPr>
    </w:p>
    <w:p w:rsidR="00562660" w:rsidRPr="00F643B6" w:rsidRDefault="00562660" w:rsidP="003224B6">
      <w:pPr>
        <w:shd w:val="clear" w:color="auto" w:fill="E0E0E0"/>
        <w:spacing w:after="0" w:line="360" w:lineRule="auto"/>
        <w:jc w:val="both"/>
        <w:rPr>
          <w:sz w:val="20"/>
        </w:rPr>
      </w:pPr>
      <w:r w:rsidRPr="00F643B6">
        <w:rPr>
          <w:sz w:val="20"/>
        </w:rPr>
        <w:t>La sottoscritta 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</w:t>
      </w:r>
    </w:p>
    <w:p w:rsidR="00562660" w:rsidRPr="00F643B6" w:rsidRDefault="00562660" w:rsidP="003224B6">
      <w:pPr>
        <w:pStyle w:val="BodyText2"/>
        <w:rPr>
          <w:rFonts w:ascii="Calibri" w:hAnsi="Calibri"/>
        </w:rPr>
      </w:pPr>
      <w:r w:rsidRPr="00F643B6">
        <w:rPr>
          <w:rFonts w:ascii="Calibri" w:hAnsi="Calibri"/>
        </w:rPr>
        <w:t>nata a ………………………..……………………………………………</w:t>
      </w:r>
      <w:r>
        <w:rPr>
          <w:rFonts w:ascii="Calibri" w:hAnsi="Calibri"/>
        </w:rPr>
        <w:t>………………….</w:t>
      </w:r>
      <w:r w:rsidRPr="00F643B6">
        <w:rPr>
          <w:rFonts w:ascii="Calibri" w:hAnsi="Calibri"/>
        </w:rPr>
        <w:t>. il …</w:t>
      </w:r>
      <w:r>
        <w:rPr>
          <w:rFonts w:ascii="Calibri" w:hAnsi="Calibri"/>
        </w:rPr>
        <w:t>……………….</w:t>
      </w:r>
      <w:r w:rsidRPr="00F643B6">
        <w:rPr>
          <w:rFonts w:ascii="Calibri" w:hAnsi="Calibri"/>
        </w:rPr>
        <w:t>………/……</w:t>
      </w:r>
      <w:r>
        <w:rPr>
          <w:rFonts w:ascii="Calibri" w:hAnsi="Calibri"/>
        </w:rPr>
        <w:t>………….</w:t>
      </w:r>
      <w:r w:rsidRPr="00F643B6">
        <w:rPr>
          <w:rFonts w:ascii="Calibri" w:hAnsi="Calibri"/>
        </w:rPr>
        <w:t>….…/………………</w:t>
      </w:r>
      <w:r>
        <w:rPr>
          <w:rFonts w:ascii="Calibri" w:hAnsi="Calibri"/>
        </w:rPr>
        <w:t>………..</w:t>
      </w:r>
      <w:r w:rsidRPr="00F643B6">
        <w:rPr>
          <w:rFonts w:ascii="Calibri" w:hAnsi="Calibri"/>
        </w:rPr>
        <w:t xml:space="preserve"> </w:t>
      </w:r>
    </w:p>
    <w:p w:rsidR="00562660" w:rsidRDefault="00562660" w:rsidP="003224B6">
      <w:pPr>
        <w:pStyle w:val="BodyText2"/>
        <w:rPr>
          <w:rFonts w:ascii="Calibri" w:hAnsi="Calibri"/>
        </w:rPr>
      </w:pPr>
      <w:r>
        <w:rPr>
          <w:rFonts w:ascii="Calibri" w:hAnsi="Calibri"/>
        </w:rPr>
        <w:t>e residente a Bibbiano</w:t>
      </w:r>
      <w:r w:rsidRPr="00F643B6">
        <w:rPr>
          <w:rFonts w:ascii="Calibri" w:hAnsi="Calibri"/>
        </w:rPr>
        <w:t xml:space="preserve">  in Via ………………………………………..……. n° …</w:t>
      </w:r>
      <w:r>
        <w:rPr>
          <w:rFonts w:ascii="Calibri" w:hAnsi="Calibri"/>
        </w:rPr>
        <w:t>…</w:t>
      </w:r>
      <w:r w:rsidRPr="00F643B6">
        <w:rPr>
          <w:rFonts w:ascii="Calibri" w:hAnsi="Calibri"/>
        </w:rPr>
        <w:t>…./…</w:t>
      </w:r>
      <w:r>
        <w:rPr>
          <w:rFonts w:ascii="Calibri" w:hAnsi="Calibri"/>
        </w:rPr>
        <w:t>……</w:t>
      </w:r>
      <w:r w:rsidRPr="00F643B6">
        <w:rPr>
          <w:rFonts w:ascii="Calibri" w:hAnsi="Calibri"/>
        </w:rPr>
        <w:t>. telefono ……</w:t>
      </w:r>
      <w:r>
        <w:rPr>
          <w:rFonts w:ascii="Calibri" w:hAnsi="Calibri"/>
        </w:rPr>
        <w:t>…</w:t>
      </w:r>
      <w:r w:rsidRPr="00F643B6">
        <w:rPr>
          <w:rFonts w:ascii="Calibri" w:hAnsi="Calibri"/>
        </w:rPr>
        <w:t>……./…………………</w:t>
      </w:r>
      <w:r>
        <w:rPr>
          <w:rFonts w:ascii="Calibri" w:hAnsi="Calibri"/>
        </w:rPr>
        <w:t>……</w:t>
      </w:r>
      <w:r w:rsidRPr="00F643B6">
        <w:rPr>
          <w:rFonts w:ascii="Calibri" w:hAnsi="Calibri"/>
        </w:rPr>
        <w:t xml:space="preserve">… </w:t>
      </w:r>
    </w:p>
    <w:p w:rsidR="00562660" w:rsidRPr="00F643B6" w:rsidRDefault="00562660" w:rsidP="003224B6">
      <w:pPr>
        <w:pStyle w:val="BodyText2"/>
        <w:rPr>
          <w:rFonts w:ascii="Calibri" w:hAnsi="Calibri"/>
          <w:sz w:val="32"/>
          <w:u w:val="single"/>
        </w:rPr>
      </w:pPr>
      <w:r w:rsidRPr="00F643B6">
        <w:rPr>
          <w:rFonts w:ascii="Calibri" w:hAnsi="Calibri"/>
        </w:rPr>
        <w:t xml:space="preserve">Codice Fiscale :   </w:t>
      </w:r>
      <w:r w:rsidRPr="00F643B6">
        <w:rPr>
          <w:rFonts w:ascii="Calibri" w:hAnsi="Calibri"/>
          <w:u w:val="single"/>
        </w:rPr>
        <w:t>/     /     /    /     /     /     /     /     /     /     /     /     /     /     /     /    /</w:t>
      </w:r>
    </w:p>
    <w:p w:rsidR="00562660" w:rsidRPr="00F643B6" w:rsidRDefault="00562660" w:rsidP="003224B6">
      <w:pPr>
        <w:pStyle w:val="Heading3"/>
        <w:rPr>
          <w:rFonts w:ascii="Calibri" w:hAnsi="Calibri"/>
          <w:sz w:val="24"/>
          <w:u w:val="single"/>
        </w:rPr>
      </w:pPr>
    </w:p>
    <w:p w:rsidR="00562660" w:rsidRPr="00F643B6" w:rsidRDefault="00562660" w:rsidP="003224B6">
      <w:pPr>
        <w:pStyle w:val="Heading3"/>
        <w:rPr>
          <w:rFonts w:ascii="Calibri" w:hAnsi="Calibri"/>
          <w:sz w:val="20"/>
        </w:rPr>
      </w:pPr>
      <w:r w:rsidRPr="00F643B6">
        <w:rPr>
          <w:rFonts w:ascii="Calibri" w:hAnsi="Calibri"/>
        </w:rPr>
        <w:t xml:space="preserve">C H I E D E </w:t>
      </w:r>
    </w:p>
    <w:p w:rsidR="00562660" w:rsidRPr="00F643B6" w:rsidRDefault="00562660" w:rsidP="003224B6">
      <w:pPr>
        <w:spacing w:line="360" w:lineRule="auto"/>
        <w:jc w:val="center"/>
        <w:rPr>
          <w:sz w:val="24"/>
          <w:szCs w:val="24"/>
        </w:rPr>
      </w:pPr>
      <w:r w:rsidRPr="00F643B6">
        <w:rPr>
          <w:sz w:val="24"/>
          <w:szCs w:val="24"/>
        </w:rPr>
        <w:t>Che le sia concesso</w:t>
      </w:r>
      <w:r w:rsidRPr="00F643B6">
        <w:rPr>
          <w:b/>
          <w:bCs/>
          <w:sz w:val="24"/>
          <w:szCs w:val="24"/>
        </w:rPr>
        <w:t xml:space="preserve"> </w:t>
      </w:r>
      <w:r w:rsidRPr="00F643B6">
        <w:rPr>
          <w:sz w:val="24"/>
          <w:szCs w:val="24"/>
        </w:rPr>
        <w:t>l’assegno di maternità previsto dall’art. 74 del D. Lgs. 151/01</w:t>
      </w:r>
    </w:p>
    <w:p w:rsidR="00562660" w:rsidRPr="00F643B6" w:rsidRDefault="00562660" w:rsidP="003224B6">
      <w:pPr>
        <w:jc w:val="both"/>
        <w:rPr>
          <w:b/>
        </w:rPr>
      </w:pPr>
      <w:r w:rsidRPr="00F643B6">
        <w:rPr>
          <w:sz w:val="20"/>
        </w:rPr>
        <w:t>Chiede inoltre che, in caso di accoglimento della domanda, il contributo venga erogato tramite:</w:t>
      </w:r>
      <w:r w:rsidRPr="00F643B6">
        <w:rPr>
          <w:b/>
        </w:rPr>
        <w:tab/>
      </w:r>
    </w:p>
    <w:p w:rsidR="00562660" w:rsidRPr="00F643B6" w:rsidRDefault="00562660" w:rsidP="003224B6">
      <w:pPr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Accredito su C/C</w:t>
      </w:r>
      <w:r>
        <w:rPr>
          <w:sz w:val="20"/>
          <w:szCs w:val="20"/>
        </w:rPr>
        <w:t xml:space="preserve"> Bancario n° </w:t>
      </w:r>
      <w:r w:rsidRPr="00F643B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Accredito su C/C postale n° </w:t>
      </w:r>
      <w:r>
        <w:rPr>
          <w:sz w:val="20"/>
          <w:szCs w:val="20"/>
        </w:rPr>
        <w:tab/>
      </w:r>
      <w:r w:rsidRPr="002C135E">
        <w:rPr>
          <w:sz w:val="20"/>
          <w:szCs w:val="20"/>
        </w:rPr>
        <w:sym w:font="Wingdings" w:char="F06D"/>
      </w:r>
      <w:r>
        <w:rPr>
          <w:sz w:val="20"/>
        </w:rPr>
        <w:t xml:space="preserve"> Accredito su libretto postale n°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"/>
        <w:gridCol w:w="359"/>
        <w:gridCol w:w="552"/>
        <w:gridCol w:w="360"/>
        <w:gridCol w:w="480"/>
        <w:gridCol w:w="2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0"/>
        <w:gridCol w:w="320"/>
        <w:gridCol w:w="359"/>
        <w:gridCol w:w="359"/>
        <w:gridCol w:w="359"/>
        <w:gridCol w:w="359"/>
        <w:gridCol w:w="359"/>
      </w:tblGrid>
      <w:tr w:rsidR="00562660" w:rsidRPr="00F643B6" w:rsidTr="00080A74">
        <w:trPr>
          <w:cantSplit/>
        </w:trPr>
        <w:tc>
          <w:tcPr>
            <w:tcW w:w="718" w:type="dxa"/>
            <w:gridSpan w:val="2"/>
          </w:tcPr>
          <w:p w:rsidR="00562660" w:rsidRPr="00F643B6" w:rsidRDefault="00562660" w:rsidP="00080A74">
            <w:pPr>
              <w:jc w:val="center"/>
              <w:rPr>
                <w:sz w:val="16"/>
              </w:rPr>
            </w:pPr>
            <w:r w:rsidRPr="00F643B6">
              <w:rPr>
                <w:sz w:val="16"/>
              </w:rPr>
              <w:t>PAESE</w:t>
            </w:r>
          </w:p>
        </w:tc>
        <w:tc>
          <w:tcPr>
            <w:tcW w:w="912" w:type="dxa"/>
            <w:gridSpan w:val="2"/>
          </w:tcPr>
          <w:p w:rsidR="00562660" w:rsidRPr="00F643B6" w:rsidRDefault="00562660" w:rsidP="00080A74">
            <w:pPr>
              <w:jc w:val="center"/>
              <w:rPr>
                <w:sz w:val="16"/>
              </w:rPr>
            </w:pPr>
            <w:r w:rsidRPr="00F643B6">
              <w:rPr>
                <w:sz w:val="16"/>
              </w:rPr>
              <w:t>CIN EUR</w:t>
            </w:r>
          </w:p>
        </w:tc>
        <w:tc>
          <w:tcPr>
            <w:tcW w:w="480" w:type="dxa"/>
          </w:tcPr>
          <w:p w:rsidR="00562660" w:rsidRPr="00F643B6" w:rsidRDefault="00562660" w:rsidP="00080A74">
            <w:pPr>
              <w:jc w:val="center"/>
              <w:rPr>
                <w:sz w:val="16"/>
              </w:rPr>
            </w:pPr>
            <w:r w:rsidRPr="00F643B6">
              <w:rPr>
                <w:sz w:val="16"/>
              </w:rPr>
              <w:t>CIN</w:t>
            </w:r>
          </w:p>
        </w:tc>
        <w:tc>
          <w:tcPr>
            <w:tcW w:w="1680" w:type="dxa"/>
            <w:gridSpan w:val="5"/>
          </w:tcPr>
          <w:p w:rsidR="00562660" w:rsidRPr="00F643B6" w:rsidRDefault="00562660" w:rsidP="00080A74">
            <w:pPr>
              <w:jc w:val="center"/>
              <w:rPr>
                <w:sz w:val="16"/>
              </w:rPr>
            </w:pPr>
            <w:r w:rsidRPr="00F643B6">
              <w:rPr>
                <w:sz w:val="16"/>
              </w:rPr>
              <w:t>ABI</w:t>
            </w:r>
          </w:p>
        </w:tc>
        <w:tc>
          <w:tcPr>
            <w:tcW w:w="1800" w:type="dxa"/>
            <w:gridSpan w:val="5"/>
          </w:tcPr>
          <w:p w:rsidR="00562660" w:rsidRPr="00F643B6" w:rsidRDefault="00562660" w:rsidP="00080A74">
            <w:pPr>
              <w:jc w:val="center"/>
              <w:rPr>
                <w:sz w:val="16"/>
              </w:rPr>
            </w:pPr>
            <w:r w:rsidRPr="00F643B6">
              <w:rPr>
                <w:sz w:val="16"/>
              </w:rPr>
              <w:t>CAB</w:t>
            </w:r>
          </w:p>
        </w:tc>
        <w:tc>
          <w:tcPr>
            <w:tcW w:w="4155" w:type="dxa"/>
            <w:gridSpan w:val="12"/>
          </w:tcPr>
          <w:p w:rsidR="00562660" w:rsidRPr="00F643B6" w:rsidRDefault="00562660" w:rsidP="00080A74">
            <w:pPr>
              <w:jc w:val="center"/>
              <w:rPr>
                <w:sz w:val="16"/>
              </w:rPr>
            </w:pPr>
            <w:r w:rsidRPr="00F643B6">
              <w:rPr>
                <w:sz w:val="16"/>
              </w:rPr>
              <w:t>CONTO CORRENTE</w:t>
            </w:r>
          </w:p>
        </w:tc>
      </w:tr>
      <w:tr w:rsidR="00562660" w:rsidRPr="00F643B6" w:rsidTr="00080A74">
        <w:trPr>
          <w:trHeight w:val="334"/>
        </w:trPr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552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48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24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24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20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:rsidR="00562660" w:rsidRPr="00F643B6" w:rsidRDefault="00562660" w:rsidP="00080A74">
            <w:pPr>
              <w:jc w:val="both"/>
              <w:rPr>
                <w:sz w:val="20"/>
              </w:rPr>
            </w:pPr>
          </w:p>
        </w:tc>
      </w:tr>
    </w:tbl>
    <w:p w:rsidR="00562660" w:rsidRDefault="00562660" w:rsidP="00C47DCA">
      <w:pPr>
        <w:spacing w:after="0" w:line="240" w:lineRule="auto"/>
        <w:jc w:val="both"/>
        <w:rPr>
          <w:sz w:val="20"/>
        </w:rPr>
      </w:pPr>
    </w:p>
    <w:p w:rsidR="00562660" w:rsidRPr="00F643B6" w:rsidRDefault="00562660" w:rsidP="003224B6">
      <w:pPr>
        <w:spacing w:line="360" w:lineRule="auto"/>
        <w:jc w:val="both"/>
        <w:rPr>
          <w:sz w:val="20"/>
        </w:rPr>
      </w:pPr>
      <w:r w:rsidRPr="00F643B6">
        <w:rPr>
          <w:sz w:val="20"/>
        </w:rPr>
        <w:t>Istituto di Credito …………………………</w:t>
      </w:r>
      <w:r>
        <w:rPr>
          <w:sz w:val="20"/>
        </w:rPr>
        <w:t>…………………………………</w:t>
      </w:r>
      <w:r w:rsidRPr="00F643B6">
        <w:rPr>
          <w:sz w:val="20"/>
        </w:rPr>
        <w:t xml:space="preserve">. Ag. </w:t>
      </w:r>
      <w:r>
        <w:rPr>
          <w:sz w:val="20"/>
        </w:rPr>
        <w:t>……………………………………</w:t>
      </w:r>
      <w:r w:rsidRPr="00F643B6">
        <w:rPr>
          <w:sz w:val="20"/>
        </w:rPr>
        <w:t>………</w:t>
      </w:r>
      <w:r>
        <w:rPr>
          <w:sz w:val="20"/>
        </w:rPr>
        <w:t>…………………………………………</w:t>
      </w:r>
      <w:r w:rsidRPr="00F643B6">
        <w:rPr>
          <w:sz w:val="20"/>
        </w:rPr>
        <w:t xml:space="preserve"> </w:t>
      </w:r>
    </w:p>
    <w:p w:rsidR="00562660" w:rsidRPr="00C47DCA" w:rsidRDefault="00562660" w:rsidP="00C47DCA">
      <w:pPr>
        <w:jc w:val="both"/>
        <w:rPr>
          <w:sz w:val="20"/>
          <w:szCs w:val="20"/>
          <w:u w:val="single"/>
        </w:rPr>
      </w:pPr>
      <w:r w:rsidRPr="00C47DCA">
        <w:rPr>
          <w:sz w:val="20"/>
          <w:szCs w:val="20"/>
        </w:rPr>
        <w:t>Ai fini della presente domanda, consapevole che sui dati dichiarati potranno essere effettuati controlli ai sensi dell’Art. 71 del DPR 445/00 e consapevole delle responsabilità penali e delle sanzioni cui posso andare incontro in caso di non veridicità del contenuto della presente dichiarazione, di dichiarazione mendace o di formazione di atti falsi, ai sensi degli Artt. 75 e 76 del DPR 445/00, sotto la propria responsabilità</w:t>
      </w:r>
    </w:p>
    <w:p w:rsidR="00562660" w:rsidRPr="00F643B6" w:rsidRDefault="00562660" w:rsidP="003224B6">
      <w:pPr>
        <w:pStyle w:val="Heading3"/>
        <w:rPr>
          <w:rFonts w:ascii="Calibri" w:hAnsi="Calibri" w:cs="Arial"/>
          <w:spacing w:val="-4"/>
          <w:sz w:val="24"/>
          <w:u w:val="single"/>
        </w:rPr>
      </w:pPr>
      <w:r w:rsidRPr="00F643B6">
        <w:rPr>
          <w:rFonts w:ascii="Calibri" w:hAnsi="Calibri" w:cs="Arial"/>
          <w:spacing w:val="-4"/>
          <w:sz w:val="24"/>
          <w:u w:val="single"/>
        </w:rPr>
        <w:t>d i c h i a r a</w:t>
      </w:r>
    </w:p>
    <w:p w:rsidR="00562660" w:rsidRPr="00F643B6" w:rsidRDefault="00562660" w:rsidP="003224B6">
      <w:pPr>
        <w:rPr>
          <w:sz w:val="12"/>
        </w:rPr>
      </w:pP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di essere cittadina italiana e/o di uno stato appartenente all’Unione Europea;</w:t>
      </w:r>
    </w:p>
    <w:p w:rsidR="00562660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>
        <w:rPr>
          <w:sz w:val="20"/>
          <w:szCs w:val="20"/>
        </w:rPr>
        <w:t xml:space="preserve"> di essere cittadina straniera</w:t>
      </w:r>
      <w:r w:rsidRPr="00F643B6">
        <w:rPr>
          <w:sz w:val="20"/>
          <w:szCs w:val="20"/>
        </w:rPr>
        <w:t xml:space="preserve"> in possesso di </w:t>
      </w:r>
      <w:r>
        <w:rPr>
          <w:sz w:val="20"/>
          <w:szCs w:val="20"/>
        </w:rPr>
        <w:t>titolo di soggiorno in corso di validità ed appartenente ad una delle seguenti tipologie:</w:t>
      </w:r>
    </w:p>
    <w:p w:rsidR="00562660" w:rsidRDefault="00562660" w:rsidP="00BB3F94">
      <w:pPr>
        <w:spacing w:line="6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• cittadino rifugiato politico, familiare o superstite</w:t>
      </w:r>
    </w:p>
    <w:p w:rsidR="00562660" w:rsidRDefault="00562660" w:rsidP="00BB3F94">
      <w:pPr>
        <w:spacing w:line="6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• cittadino apolide, familiare o superstite</w:t>
      </w:r>
    </w:p>
    <w:p w:rsidR="00562660" w:rsidRDefault="00562660" w:rsidP="00BB3F94">
      <w:pPr>
        <w:spacing w:line="6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• cittadino titolare della protezione sussidiaria</w:t>
      </w:r>
    </w:p>
    <w:p w:rsidR="00562660" w:rsidRDefault="00562660" w:rsidP="00BB3F94">
      <w:pPr>
        <w:spacing w:line="6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• cittadino che ha soggiornato legalmente in almeno 2 stati membri, familiare o supersite</w:t>
      </w:r>
    </w:p>
    <w:p w:rsidR="00562660" w:rsidRDefault="00562660" w:rsidP="00BB3F94">
      <w:pPr>
        <w:spacing w:line="6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• cittadino familiare di cittadino italiano, dell’Unione o di soggiornante di lungo periodo</w:t>
      </w:r>
    </w:p>
    <w:p w:rsidR="00562660" w:rsidRDefault="00562660" w:rsidP="00BB3F94">
      <w:pPr>
        <w:spacing w:line="6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• cittadino titolare del permesso di soggiorno CE per soggiornanti di lungo periodo</w:t>
      </w:r>
    </w:p>
    <w:p w:rsidR="00562660" w:rsidRDefault="00562660" w:rsidP="00BB3F94">
      <w:pPr>
        <w:spacing w:line="60" w:lineRule="atLeast"/>
        <w:ind w:firstLine="708"/>
        <w:jc w:val="both"/>
        <w:rPr>
          <w:sz w:val="20"/>
          <w:szCs w:val="20"/>
        </w:rPr>
      </w:pPr>
    </w:p>
    <w:p w:rsidR="00562660" w:rsidRDefault="00562660" w:rsidP="00BB3F94">
      <w:pPr>
        <w:spacing w:line="6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cittadino lavoratore del Marocco, Tunisia, Algeria e Turchia, e familiari</w:t>
      </w:r>
    </w:p>
    <w:p w:rsidR="00562660" w:rsidRDefault="00562660" w:rsidP="00BB3F94">
      <w:pPr>
        <w:spacing w:line="60" w:lineRule="atLeas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• cittadino titolare del permesso unico per lavoro o con autorizzazione al lavoro, e familiari (ad eccezione delle categorie espressamente escluse dal D.Lgs 40/2014)</w:t>
      </w: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di essere madre / padre / genitore della madre esercente la potestà / legale rappresentante di n° …….. bambin…. nato/i il ……/……/…………;</w:t>
      </w: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di essere affidatario/a preadottivo/a di n° ……. bambin…. nato/i il ……/……/………… entrato nella propria famiglia anagrafica il ……/……/…………;</w:t>
      </w: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di essere adottante senza affidamento di n° ……. bambin…. nato/i il ……/……/………… entrato nella propria famiglia anagrafica il ……/……/…………;</w:t>
      </w: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che il valore ISEE, presente nella Dichiarazione Sostitutiva Un</w:t>
      </w:r>
      <w:r>
        <w:rPr>
          <w:sz w:val="20"/>
          <w:szCs w:val="20"/>
        </w:rPr>
        <w:t>ica avente scadenza il ………………………………</w:t>
      </w:r>
      <w:r w:rsidRPr="00F643B6">
        <w:rPr>
          <w:sz w:val="20"/>
          <w:szCs w:val="20"/>
        </w:rPr>
        <w:t xml:space="preserve"> è pari ad € …………………………</w:t>
      </w:r>
      <w:r>
        <w:rPr>
          <w:sz w:val="20"/>
          <w:szCs w:val="20"/>
        </w:rPr>
        <w:t>………</w:t>
      </w:r>
      <w:r w:rsidRPr="00F643B6">
        <w:rPr>
          <w:sz w:val="20"/>
          <w:szCs w:val="20"/>
        </w:rPr>
        <w:t>.;</w:t>
      </w: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sz w:val="20"/>
          <w:szCs w:val="20"/>
        </w:rPr>
        <w:t xml:space="preserve"> di non essere beneficiario/a di trattamenti previdenziali di maternità a carico dell’INPS o altro ente previdenziale per la stessa nascita;</w:t>
      </w:r>
    </w:p>
    <w:p w:rsidR="00562660" w:rsidRPr="00F643B6" w:rsidRDefault="00562660" w:rsidP="003224B6">
      <w:pPr>
        <w:spacing w:line="36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sym w:font="Wingdings" w:char="F06D"/>
      </w:r>
      <w:r w:rsidRPr="00F643B6">
        <w:rPr>
          <w:b/>
          <w:bCs/>
          <w:sz w:val="20"/>
          <w:szCs w:val="20"/>
        </w:rPr>
        <w:t xml:space="preserve"> </w:t>
      </w:r>
      <w:r w:rsidRPr="00F643B6">
        <w:rPr>
          <w:sz w:val="20"/>
          <w:szCs w:val="20"/>
        </w:rPr>
        <w:t xml:space="preserve">di non essere beneficiario/a per la stessa nascita di trattamenti economici di maternità ex art. 13, comma </w:t>
      </w:r>
      <w:smartTag w:uri="urn:schemas-microsoft-com:office:smarttags" w:element="metricconverter">
        <w:smartTagPr>
          <w:attr w:name="ProductID" w:val="2, L"/>
        </w:smartTagPr>
        <w:r w:rsidRPr="00F643B6">
          <w:rPr>
            <w:sz w:val="20"/>
            <w:szCs w:val="20"/>
          </w:rPr>
          <w:t>2, L</w:t>
        </w:r>
      </w:smartTag>
      <w:r w:rsidRPr="00F643B6">
        <w:rPr>
          <w:sz w:val="20"/>
          <w:szCs w:val="20"/>
        </w:rPr>
        <w:t>. 1204/71 e successive modificazioni, nonché di altri trattamenti economici di maternità corrisposti da datori di lavoro non tenuti al versamento dei contributi di maternità;</w:t>
      </w:r>
    </w:p>
    <w:p w:rsidR="00562660" w:rsidRPr="00F643B6" w:rsidRDefault="00562660" w:rsidP="003224B6">
      <w:pPr>
        <w:pStyle w:val="BodyText3"/>
        <w:spacing w:line="240" w:lineRule="auto"/>
        <w:rPr>
          <w:rFonts w:ascii="Calibri" w:hAnsi="Calibri"/>
          <w:sz w:val="24"/>
          <w:szCs w:val="24"/>
        </w:rPr>
      </w:pPr>
    </w:p>
    <w:p w:rsidR="00562660" w:rsidRPr="00B52392" w:rsidRDefault="00562660" w:rsidP="003224B6">
      <w:pPr>
        <w:pStyle w:val="BodyText3"/>
        <w:spacing w:line="240" w:lineRule="auto"/>
        <w:rPr>
          <w:rFonts w:ascii="Calibri" w:hAnsi="Calibri"/>
          <w:b/>
          <w:sz w:val="24"/>
          <w:szCs w:val="24"/>
        </w:rPr>
      </w:pPr>
      <w:r w:rsidRPr="00B52392">
        <w:rPr>
          <w:rFonts w:ascii="Calibri" w:hAnsi="Calibri"/>
          <w:b/>
          <w:sz w:val="24"/>
          <w:szCs w:val="24"/>
        </w:rPr>
        <w:t xml:space="preserve">FIRMARE SOLO IN PRESENZA DELL’INCARICATO A RICEVERE </w:t>
      </w:r>
      <w:smartTag w:uri="urn:schemas-microsoft-com:office:smarttags" w:element="PersonName">
        <w:smartTagPr>
          <w:attr w:name="ProductID" w:val="LA DOMANDA. NEL"/>
        </w:smartTagPr>
        <w:r w:rsidRPr="00B52392">
          <w:rPr>
            <w:rFonts w:ascii="Calibri" w:hAnsi="Calibri"/>
            <w:b/>
            <w:sz w:val="24"/>
            <w:szCs w:val="24"/>
          </w:rPr>
          <w:t>LA DOMANDA. NEL</w:t>
        </w:r>
      </w:smartTag>
      <w:r w:rsidRPr="00B52392">
        <w:rPr>
          <w:rFonts w:ascii="Calibri" w:hAnsi="Calibri"/>
          <w:b/>
          <w:sz w:val="24"/>
          <w:szCs w:val="24"/>
        </w:rPr>
        <w:t xml:space="preserve"> CASO DI INOLTRO PER POSTA INVIARE </w:t>
      </w:r>
      <w:smartTag w:uri="urn:schemas-microsoft-com:office:smarttags" w:element="PersonName">
        <w:smartTagPr>
          <w:attr w:name="ProductID" w:val="LA DOMANDA GIA"/>
        </w:smartTagPr>
        <w:r>
          <w:rPr>
            <w:rFonts w:ascii="Calibri" w:hAnsi="Calibri"/>
            <w:b/>
            <w:sz w:val="24"/>
            <w:szCs w:val="24"/>
          </w:rPr>
          <w:t>LA DOMANDA GI</w:t>
        </w:r>
        <w:r w:rsidRPr="00B52392">
          <w:rPr>
            <w:rFonts w:ascii="Calibri" w:hAnsi="Calibri"/>
            <w:b/>
            <w:sz w:val="24"/>
            <w:szCs w:val="24"/>
          </w:rPr>
          <w:t>A</w:t>
        </w:r>
      </w:smartTag>
      <w:r w:rsidRPr="00B52392">
        <w:rPr>
          <w:rFonts w:ascii="Calibri" w:hAnsi="Calibri"/>
          <w:b/>
          <w:sz w:val="24"/>
          <w:szCs w:val="24"/>
        </w:rPr>
        <w:t xml:space="preserve">’ FIRMATA, ALLEGANDO FOTOCOPIA DI UN DOCUMENTO DI IDENTITA’ IN CORSO DI VALIDITA’ DI COLEI CHE SOTTOSCRIVE </w:t>
      </w:r>
      <w:smartTag w:uri="urn:schemas-microsoft-com:office:smarttags" w:element="PersonName">
        <w:smartTagPr>
          <w:attr w:name="ProductID" w:val="LA DOMANDA."/>
        </w:smartTagPr>
        <w:r w:rsidRPr="00B52392">
          <w:rPr>
            <w:rFonts w:ascii="Calibri" w:hAnsi="Calibri"/>
            <w:b/>
            <w:sz w:val="24"/>
            <w:szCs w:val="24"/>
          </w:rPr>
          <w:t>LA DOMANDA.</w:t>
        </w:r>
      </w:smartTag>
    </w:p>
    <w:p w:rsidR="00562660" w:rsidRPr="00F643B6" w:rsidRDefault="00562660" w:rsidP="003224B6">
      <w:pPr>
        <w:pStyle w:val="BodyText3"/>
        <w:spacing w:line="240" w:lineRule="auto"/>
        <w:rPr>
          <w:rFonts w:ascii="Calibri" w:hAnsi="Calibri"/>
          <w:sz w:val="24"/>
          <w:szCs w:val="24"/>
        </w:rPr>
      </w:pPr>
    </w:p>
    <w:p w:rsidR="00562660" w:rsidRPr="00F643B6" w:rsidRDefault="00562660" w:rsidP="003224B6">
      <w:pPr>
        <w:pStyle w:val="BodyText3"/>
        <w:spacing w:line="240" w:lineRule="auto"/>
        <w:rPr>
          <w:rFonts w:ascii="Calibri" w:hAnsi="Calibri"/>
          <w:sz w:val="24"/>
          <w:szCs w:val="24"/>
        </w:rPr>
      </w:pPr>
    </w:p>
    <w:p w:rsidR="00562660" w:rsidRPr="00F643B6" w:rsidRDefault="00562660" w:rsidP="003224B6">
      <w:pPr>
        <w:pStyle w:val="BodyText3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BIBBIANO</w:t>
      </w:r>
      <w:r w:rsidRPr="00F643B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(RE) </w:t>
      </w:r>
      <w:r w:rsidRPr="00F643B6">
        <w:rPr>
          <w:rFonts w:ascii="Calibri" w:hAnsi="Calibri"/>
          <w:sz w:val="24"/>
          <w:szCs w:val="24"/>
        </w:rPr>
        <w:t>lì, …………………………………………….</w:t>
      </w:r>
      <w:r>
        <w:rPr>
          <w:rFonts w:ascii="Calibri" w:hAnsi="Calibri"/>
          <w:sz w:val="24"/>
          <w:szCs w:val="24"/>
        </w:rPr>
        <w:t xml:space="preserve">  Firma ………………………………………………………………….</w:t>
      </w:r>
    </w:p>
    <w:p w:rsidR="00562660" w:rsidRPr="00F643B6" w:rsidRDefault="00562660" w:rsidP="003224B6">
      <w:pPr>
        <w:pStyle w:val="BodyText3"/>
        <w:spacing w:line="240" w:lineRule="auto"/>
        <w:rPr>
          <w:rFonts w:ascii="Calibri" w:hAnsi="Calibri"/>
          <w:sz w:val="12"/>
        </w:rPr>
      </w:pPr>
    </w:p>
    <w:p w:rsidR="00562660" w:rsidRPr="00F643B6" w:rsidRDefault="00562660" w:rsidP="003224B6"/>
    <w:p w:rsidR="00562660" w:rsidRPr="00F643B6" w:rsidRDefault="00562660" w:rsidP="003224B6"/>
    <w:p w:rsidR="00562660" w:rsidRPr="00F643B6" w:rsidRDefault="00562660" w:rsidP="003224B6"/>
    <w:p w:rsidR="00562660" w:rsidRPr="00F643B6" w:rsidRDefault="00562660" w:rsidP="003224B6"/>
    <w:p w:rsidR="00562660" w:rsidRPr="00F643B6" w:rsidRDefault="00562660" w:rsidP="003224B6"/>
    <w:p w:rsidR="00562660" w:rsidRPr="00F643B6" w:rsidRDefault="00562660" w:rsidP="003224B6">
      <w:pPr>
        <w:pStyle w:val="Heading1"/>
        <w:rPr>
          <w:rFonts w:ascii="Calibri" w:hAnsi="Calibri"/>
          <w:sz w:val="28"/>
        </w:rPr>
      </w:pPr>
    </w:p>
    <w:p w:rsidR="00562660" w:rsidRDefault="00562660" w:rsidP="003224B6">
      <w:pPr>
        <w:pStyle w:val="Heading1"/>
        <w:rPr>
          <w:rFonts w:ascii="Calibri" w:hAnsi="Calibri"/>
          <w:sz w:val="28"/>
        </w:rPr>
      </w:pPr>
    </w:p>
    <w:p w:rsidR="00562660" w:rsidRPr="00F643B6" w:rsidRDefault="00562660" w:rsidP="003224B6">
      <w:pPr>
        <w:pStyle w:val="Heading1"/>
        <w:rPr>
          <w:rFonts w:ascii="Calibri" w:hAnsi="Calibri"/>
          <w:sz w:val="28"/>
        </w:rPr>
      </w:pPr>
      <w:r w:rsidRPr="00F643B6">
        <w:rPr>
          <w:rFonts w:ascii="Calibri" w:hAnsi="Calibri"/>
          <w:sz w:val="28"/>
        </w:rPr>
        <w:t>Dichiarazione sostitutiva di certificazione</w:t>
      </w:r>
    </w:p>
    <w:p w:rsidR="00562660" w:rsidRPr="00F643B6" w:rsidRDefault="00562660" w:rsidP="003224B6">
      <w:pPr>
        <w:pStyle w:val="Heading1"/>
        <w:rPr>
          <w:rFonts w:ascii="Calibri" w:hAnsi="Calibri"/>
          <w:sz w:val="16"/>
        </w:rPr>
      </w:pPr>
      <w:r w:rsidRPr="00F643B6">
        <w:rPr>
          <w:rFonts w:ascii="Calibri" w:hAnsi="Calibri"/>
          <w:sz w:val="16"/>
        </w:rPr>
        <w:t xml:space="preserve">DPR 445/00 art 47 </w:t>
      </w:r>
    </w:p>
    <w:p w:rsidR="00562660" w:rsidRPr="00F643B6" w:rsidRDefault="00562660" w:rsidP="003224B6">
      <w:pPr>
        <w:pStyle w:val="Heading2"/>
        <w:rPr>
          <w:rFonts w:ascii="Calibri" w:hAnsi="Calibri"/>
        </w:rPr>
      </w:pPr>
    </w:p>
    <w:p w:rsidR="00562660" w:rsidRPr="00F643B6" w:rsidRDefault="00562660" w:rsidP="003224B6">
      <w:pPr>
        <w:jc w:val="center"/>
        <w:rPr>
          <w:b/>
          <w:bCs/>
          <w:sz w:val="12"/>
        </w:rPr>
      </w:pPr>
    </w:p>
    <w:p w:rsidR="00562660" w:rsidRPr="00F643B6" w:rsidRDefault="00562660" w:rsidP="00F643B6">
      <w:pPr>
        <w:shd w:val="clear" w:color="auto" w:fill="E0E0E0"/>
        <w:spacing w:after="0" w:line="360" w:lineRule="auto"/>
        <w:jc w:val="both"/>
        <w:rPr>
          <w:sz w:val="20"/>
        </w:rPr>
      </w:pPr>
      <w:r w:rsidRPr="00F643B6">
        <w:rPr>
          <w:sz w:val="20"/>
        </w:rPr>
        <w:t>La sottoscritta …………………………………………………………………………………………………………………………………………</w:t>
      </w:r>
    </w:p>
    <w:p w:rsidR="00562660" w:rsidRPr="00F643B6" w:rsidRDefault="00562660" w:rsidP="00F643B6">
      <w:pPr>
        <w:pStyle w:val="BodyText2"/>
        <w:rPr>
          <w:rFonts w:ascii="Calibri" w:hAnsi="Calibri"/>
        </w:rPr>
      </w:pPr>
      <w:r w:rsidRPr="00F643B6">
        <w:rPr>
          <w:rFonts w:ascii="Calibri" w:hAnsi="Calibri"/>
        </w:rPr>
        <w:t xml:space="preserve">nata a ………………………..……………………………………………. il …………/……….…/……………….. </w:t>
      </w:r>
    </w:p>
    <w:p w:rsidR="00562660" w:rsidRDefault="00562660" w:rsidP="00F643B6">
      <w:pPr>
        <w:pStyle w:val="BodyText2"/>
        <w:rPr>
          <w:rFonts w:ascii="Calibri" w:hAnsi="Calibri"/>
        </w:rPr>
      </w:pPr>
      <w:r w:rsidRPr="00F643B6">
        <w:rPr>
          <w:rFonts w:ascii="Calibri" w:hAnsi="Calibri"/>
        </w:rPr>
        <w:t xml:space="preserve">e residente a </w:t>
      </w:r>
      <w:r>
        <w:rPr>
          <w:rFonts w:ascii="Calibri" w:hAnsi="Calibri"/>
        </w:rPr>
        <w:t>Bibbiano</w:t>
      </w:r>
      <w:r w:rsidRPr="00F643B6">
        <w:rPr>
          <w:rFonts w:ascii="Calibri" w:hAnsi="Calibri"/>
        </w:rPr>
        <w:t xml:space="preserve">  in Via ………………………………………..……. n° ……./….. telefono …………./…………………… </w:t>
      </w:r>
    </w:p>
    <w:p w:rsidR="00562660" w:rsidRPr="00F643B6" w:rsidRDefault="00562660" w:rsidP="00F643B6">
      <w:pPr>
        <w:pStyle w:val="BodyText2"/>
        <w:rPr>
          <w:rFonts w:ascii="Calibri" w:hAnsi="Calibri"/>
          <w:sz w:val="32"/>
          <w:u w:val="single"/>
        </w:rPr>
      </w:pPr>
      <w:r w:rsidRPr="00F643B6">
        <w:rPr>
          <w:rFonts w:ascii="Calibri" w:hAnsi="Calibri"/>
        </w:rPr>
        <w:t xml:space="preserve">Codice Fiscale :   </w:t>
      </w:r>
      <w:r w:rsidRPr="00F643B6">
        <w:rPr>
          <w:rFonts w:ascii="Calibri" w:hAnsi="Calibri"/>
          <w:u w:val="single"/>
        </w:rPr>
        <w:t>/     /     /    /     /     /     /     /     /     /     /     /     /     /     /     /    /</w:t>
      </w:r>
    </w:p>
    <w:p w:rsidR="00562660" w:rsidRPr="00F643B6" w:rsidRDefault="00562660" w:rsidP="003224B6">
      <w:pPr>
        <w:pStyle w:val="Heading3"/>
        <w:rPr>
          <w:rFonts w:ascii="Calibri" w:hAnsi="Calibri"/>
          <w:sz w:val="24"/>
          <w:u w:val="single"/>
        </w:rPr>
      </w:pPr>
    </w:p>
    <w:p w:rsidR="00562660" w:rsidRPr="00F643B6" w:rsidRDefault="00562660" w:rsidP="003224B6">
      <w:pPr>
        <w:jc w:val="both"/>
      </w:pPr>
      <w:r w:rsidRPr="00F643B6">
        <w:rPr>
          <w:sz w:val="20"/>
        </w:rPr>
        <w:t>ai fini della domanda di maternità present</w:t>
      </w:r>
      <w:r>
        <w:rPr>
          <w:sz w:val="20"/>
        </w:rPr>
        <w:t>ata al Comune di Bibbiano</w:t>
      </w:r>
      <w:r w:rsidRPr="00F643B6">
        <w:rPr>
          <w:sz w:val="20"/>
        </w:rPr>
        <w:t xml:space="preserve"> in data odierna, </w:t>
      </w:r>
      <w:r w:rsidRPr="00F643B6">
        <w:rPr>
          <w:rFonts w:cs="Arial"/>
          <w:spacing w:val="-4"/>
          <w:sz w:val="20"/>
        </w:rPr>
        <w:t>consapevole che su quanto dichiarato potranno essere effettuati controlli ai sensi dell’Art. 71 del DPR 445/00 e consapevole delle responsabilità penali e delle sanzioni cui posso andare incontro in caso di non veridicità del contenuto della presente dichiarazione, di dichiarazione mendace o di formazione di atti falsi, ai sensi degli Artt. 75 e 76 del DPR 445/00,</w:t>
      </w:r>
    </w:p>
    <w:p w:rsidR="00562660" w:rsidRPr="00F643B6" w:rsidRDefault="00562660" w:rsidP="003224B6">
      <w:pPr>
        <w:pStyle w:val="Heading3"/>
        <w:rPr>
          <w:rFonts w:ascii="Calibri" w:hAnsi="Calibri"/>
          <w:sz w:val="24"/>
          <w:u w:val="single"/>
        </w:rPr>
      </w:pPr>
      <w:r w:rsidRPr="00F643B6">
        <w:rPr>
          <w:rFonts w:ascii="Calibri" w:hAnsi="Calibri"/>
          <w:sz w:val="24"/>
          <w:u w:val="single"/>
        </w:rPr>
        <w:t xml:space="preserve">dichiara sotto la propria responsabilità </w:t>
      </w:r>
    </w:p>
    <w:p w:rsidR="00562660" w:rsidRPr="00F643B6" w:rsidRDefault="00562660" w:rsidP="003224B6"/>
    <w:p w:rsidR="00562660" w:rsidRPr="00F643B6" w:rsidRDefault="00562660" w:rsidP="003224B6">
      <w:pPr>
        <w:spacing w:line="360" w:lineRule="auto"/>
        <w:jc w:val="both"/>
        <w:rPr>
          <w:sz w:val="20"/>
        </w:rPr>
      </w:pPr>
      <w:r w:rsidRPr="00F643B6">
        <w:rPr>
          <w:sz w:val="20"/>
        </w:rPr>
        <w:t>che nei DUE anni precedenti la nascita di ………………………………………</w:t>
      </w:r>
      <w:r>
        <w:rPr>
          <w:sz w:val="20"/>
        </w:rPr>
        <w:t>…….</w:t>
      </w:r>
      <w:r w:rsidRPr="00F643B6">
        <w:rPr>
          <w:sz w:val="20"/>
        </w:rPr>
        <w:t xml:space="preserve"> avvenuta il ……/……/…………</w:t>
      </w:r>
    </w:p>
    <w:p w:rsidR="00562660" w:rsidRPr="00F643B6" w:rsidRDefault="00562660" w:rsidP="003224B6">
      <w:pPr>
        <w:spacing w:line="360" w:lineRule="auto"/>
        <w:jc w:val="both"/>
        <w:rPr>
          <w:sz w:val="20"/>
        </w:rPr>
      </w:pPr>
      <w:r w:rsidRPr="00F643B6">
        <w:rPr>
          <w:sz w:val="28"/>
          <w:szCs w:val="28"/>
        </w:rPr>
        <w:sym w:font="Wingdings" w:char="F0A8"/>
      </w:r>
      <w:r w:rsidRPr="00F643B6">
        <w:rPr>
          <w:sz w:val="20"/>
        </w:rPr>
        <w:t xml:space="preserve">   </w:t>
      </w:r>
      <w:r w:rsidRPr="00F643B6">
        <w:rPr>
          <w:sz w:val="32"/>
        </w:rPr>
        <w:t xml:space="preserve"> </w:t>
      </w:r>
      <w:r w:rsidRPr="00F643B6">
        <w:rPr>
          <w:sz w:val="20"/>
        </w:rPr>
        <w:t xml:space="preserve"> non ha prestato attività lavorativa di alcun genere;</w:t>
      </w:r>
    </w:p>
    <w:p w:rsidR="00562660" w:rsidRPr="00F643B6" w:rsidRDefault="00562660" w:rsidP="003224B6">
      <w:pPr>
        <w:spacing w:line="360" w:lineRule="auto"/>
        <w:jc w:val="both"/>
        <w:rPr>
          <w:sz w:val="20"/>
        </w:rPr>
      </w:pPr>
      <w:r w:rsidRPr="00F643B6">
        <w:rPr>
          <w:sz w:val="28"/>
          <w:szCs w:val="28"/>
        </w:rPr>
        <w:sym w:font="Wingdings" w:char="F0A8"/>
      </w:r>
      <w:r w:rsidRPr="00F643B6">
        <w:rPr>
          <w:sz w:val="20"/>
        </w:rPr>
        <w:t xml:space="preserve">  ha lavorato come dipendente dal ……/……/………… al ……/……/………… presso l’azienda ………………………………………………… con sede in ……………………………………………………………;</w:t>
      </w:r>
    </w:p>
    <w:p w:rsidR="00562660" w:rsidRPr="00F643B6" w:rsidRDefault="00562660" w:rsidP="003224B6">
      <w:pPr>
        <w:spacing w:line="360" w:lineRule="auto"/>
        <w:jc w:val="both"/>
        <w:rPr>
          <w:sz w:val="20"/>
        </w:rPr>
      </w:pPr>
      <w:r w:rsidRPr="00F643B6">
        <w:rPr>
          <w:sz w:val="28"/>
          <w:szCs w:val="28"/>
        </w:rPr>
        <w:sym w:font="Wingdings" w:char="F0A8"/>
      </w:r>
      <w:r w:rsidRPr="00F643B6">
        <w:rPr>
          <w:b/>
          <w:sz w:val="28"/>
          <w:szCs w:val="28"/>
        </w:rPr>
        <w:t xml:space="preserve"> </w:t>
      </w:r>
      <w:r w:rsidRPr="00F643B6">
        <w:rPr>
          <w:sz w:val="20"/>
        </w:rPr>
        <w:t xml:space="preserve"> ha lavorato come lavoratore autonomo con qualifica di ……………………………… dal ……/……/………… al ……/……/…………;</w:t>
      </w:r>
    </w:p>
    <w:p w:rsidR="00562660" w:rsidRPr="00F643B6" w:rsidRDefault="00562660" w:rsidP="003224B6">
      <w:pPr>
        <w:spacing w:line="360" w:lineRule="auto"/>
        <w:jc w:val="both"/>
        <w:rPr>
          <w:sz w:val="20"/>
        </w:rPr>
      </w:pPr>
      <w:r w:rsidRPr="00F643B6">
        <w:rPr>
          <w:sz w:val="28"/>
          <w:szCs w:val="28"/>
        </w:rPr>
        <w:sym w:font="Wingdings" w:char="F0A8"/>
      </w:r>
      <w:r w:rsidRPr="00F643B6">
        <w:rPr>
          <w:b/>
          <w:sz w:val="28"/>
          <w:szCs w:val="28"/>
        </w:rPr>
        <w:t xml:space="preserve">    </w:t>
      </w:r>
      <w:r w:rsidRPr="00F643B6">
        <w:rPr>
          <w:sz w:val="20"/>
        </w:rPr>
        <w:t xml:space="preserve"> ha lavorato come lavoratore parasubordinato </w:t>
      </w:r>
      <w:r w:rsidRPr="00F643B6">
        <w:rPr>
          <w:sz w:val="14"/>
        </w:rPr>
        <w:t>(collaborazione coordinata e continuativa)</w:t>
      </w:r>
      <w:r w:rsidRPr="00F643B6">
        <w:rPr>
          <w:sz w:val="20"/>
        </w:rPr>
        <w:t xml:space="preserve"> dal  ……/……/………… al ……/……/………… con l’azienda ………………………… con sede in ……………………………………………;</w:t>
      </w:r>
    </w:p>
    <w:p w:rsidR="00562660" w:rsidRPr="00B52392" w:rsidRDefault="00562660" w:rsidP="00B52392">
      <w:pPr>
        <w:pStyle w:val="BodyText3"/>
        <w:spacing w:line="240" w:lineRule="auto"/>
        <w:rPr>
          <w:rFonts w:ascii="Calibri" w:hAnsi="Calibri"/>
          <w:b/>
          <w:sz w:val="24"/>
          <w:szCs w:val="24"/>
        </w:rPr>
      </w:pPr>
      <w:r w:rsidRPr="00B52392">
        <w:rPr>
          <w:rFonts w:ascii="Calibri" w:hAnsi="Calibri"/>
          <w:b/>
          <w:sz w:val="24"/>
          <w:szCs w:val="24"/>
        </w:rPr>
        <w:t xml:space="preserve">FIRMARE SOLO IN PRESENZA DELL’INCARICATO A RICEVERE </w:t>
      </w:r>
      <w:smartTag w:uri="urn:schemas-microsoft-com:office:smarttags" w:element="PersonName">
        <w:smartTagPr>
          <w:attr w:name="ProductID" w:val="la Guardia"/>
        </w:smartTagPr>
        <w:r w:rsidRPr="00B52392">
          <w:rPr>
            <w:rFonts w:ascii="Calibri" w:hAnsi="Calibri"/>
            <w:b/>
            <w:sz w:val="24"/>
            <w:szCs w:val="24"/>
          </w:rPr>
          <w:t>LA DOMANDA. NEL</w:t>
        </w:r>
      </w:smartTag>
      <w:r w:rsidRPr="00B52392">
        <w:rPr>
          <w:rFonts w:ascii="Calibri" w:hAnsi="Calibri"/>
          <w:b/>
          <w:sz w:val="24"/>
          <w:szCs w:val="24"/>
        </w:rPr>
        <w:t xml:space="preserve"> CASO DI INOLTRO PER POSTA INVIARE </w:t>
      </w:r>
      <w:smartTag w:uri="urn:schemas-microsoft-com:office:smarttags" w:element="PersonName">
        <w:smartTagPr>
          <w:attr w:name="ProductID" w:val="la Guardia"/>
        </w:smartTagPr>
        <w:r>
          <w:rPr>
            <w:rFonts w:ascii="Calibri" w:hAnsi="Calibri"/>
            <w:b/>
            <w:sz w:val="24"/>
            <w:szCs w:val="24"/>
          </w:rPr>
          <w:t>LA DOMANDA GI</w:t>
        </w:r>
        <w:r w:rsidRPr="00B52392">
          <w:rPr>
            <w:rFonts w:ascii="Calibri" w:hAnsi="Calibri"/>
            <w:b/>
            <w:sz w:val="24"/>
            <w:szCs w:val="24"/>
          </w:rPr>
          <w:t>A</w:t>
        </w:r>
      </w:smartTag>
      <w:r w:rsidRPr="00B52392">
        <w:rPr>
          <w:rFonts w:ascii="Calibri" w:hAnsi="Calibri"/>
          <w:b/>
          <w:sz w:val="24"/>
          <w:szCs w:val="24"/>
        </w:rPr>
        <w:t xml:space="preserve">’ FIRMATA, ALLEGANDO FOTOCOPIA DI UN DOCUMENTO DI IDENTITA’ IN CORSO DI VALIDITA’ DI COLEI CHE SOTTOSCRIVE </w:t>
      </w:r>
      <w:smartTag w:uri="urn:schemas-microsoft-com:office:smarttags" w:element="PersonName">
        <w:smartTagPr>
          <w:attr w:name="ProductID" w:val="la Guardia"/>
        </w:smartTagPr>
        <w:r w:rsidRPr="00B52392">
          <w:rPr>
            <w:rFonts w:ascii="Calibri" w:hAnsi="Calibri"/>
            <w:b/>
            <w:sz w:val="24"/>
            <w:szCs w:val="24"/>
          </w:rPr>
          <w:t>LA DOMANDA.</w:t>
        </w:r>
      </w:smartTag>
    </w:p>
    <w:p w:rsidR="00562660" w:rsidRDefault="00562660" w:rsidP="003224B6">
      <w:pPr>
        <w:pStyle w:val="Header"/>
        <w:tabs>
          <w:tab w:val="clear" w:pos="4819"/>
          <w:tab w:val="clear" w:pos="9638"/>
          <w:tab w:val="left" w:pos="270"/>
        </w:tabs>
        <w:spacing w:line="360" w:lineRule="auto"/>
        <w:jc w:val="both"/>
      </w:pPr>
    </w:p>
    <w:p w:rsidR="00562660" w:rsidRDefault="00562660" w:rsidP="00B52392"/>
    <w:p w:rsidR="00562660" w:rsidRDefault="00562660" w:rsidP="00B52392">
      <w:r>
        <w:t>BIBBIANO</w:t>
      </w:r>
      <w:r w:rsidRPr="00F643B6">
        <w:t xml:space="preserve"> (RE), ……........</w:t>
      </w:r>
      <w:r>
        <w:t>............</w:t>
      </w:r>
      <w:r w:rsidRPr="00F643B6">
        <w:t>.........                         FIRMA .......................</w:t>
      </w:r>
      <w:r>
        <w:t>.......</w:t>
      </w:r>
      <w:r w:rsidRPr="00F643B6">
        <w:t>.................................................</w:t>
      </w:r>
    </w:p>
    <w:p w:rsidR="00562660" w:rsidRDefault="00562660" w:rsidP="00B52392"/>
    <w:p w:rsidR="00562660" w:rsidRDefault="00562660" w:rsidP="00B52392"/>
    <w:p w:rsidR="00562660" w:rsidRDefault="00562660" w:rsidP="00B52392">
      <w:pPr>
        <w:ind w:firstLine="708"/>
        <w:jc w:val="center"/>
        <w:rPr>
          <w:b/>
          <w:sz w:val="24"/>
          <w:szCs w:val="24"/>
        </w:rPr>
      </w:pPr>
    </w:p>
    <w:p w:rsidR="00562660" w:rsidRPr="00F643B6" w:rsidRDefault="00562660" w:rsidP="00B52392">
      <w:pPr>
        <w:ind w:firstLine="708"/>
        <w:jc w:val="center"/>
        <w:rPr>
          <w:sz w:val="18"/>
        </w:rPr>
      </w:pPr>
      <w:r w:rsidRPr="00F643B6">
        <w:rPr>
          <w:b/>
          <w:sz w:val="24"/>
          <w:szCs w:val="24"/>
        </w:rPr>
        <w:t>INFORMATIVA SUL TRATTAMENTO DEI DATI PERSONALI (art. 13 D.Lgs 196/2003)</w:t>
      </w:r>
    </w:p>
    <w:p w:rsidR="00562660" w:rsidRPr="00F643B6" w:rsidRDefault="00562660" w:rsidP="00B52392">
      <w:pPr>
        <w:jc w:val="both"/>
        <w:rPr>
          <w:sz w:val="20"/>
          <w:szCs w:val="20"/>
        </w:rPr>
      </w:pPr>
      <w:r w:rsidRPr="00F643B6">
        <w:rPr>
          <w:sz w:val="20"/>
          <w:szCs w:val="20"/>
        </w:rPr>
        <w:t xml:space="preserve">In relazione ai dati raccolti con la sopraestesa dichiarazione, ai sensi dell’art.48, commi 2 e 3, del DPR 28 dicembre </w:t>
      </w:r>
      <w:smartTag w:uri="urn:schemas-microsoft-com:office:smarttags" w:element="PersonName">
        <w:smartTagPr>
          <w:attr w:name="ProductID" w:val="la Guardia"/>
        </w:smartTagPr>
        <w:smartTag w:uri="urn:schemas-microsoft-com:office:smarttags" w:element="metricconverter">
          <w:smartTagPr>
            <w:attr w:name="ProductID" w:val="2000’"/>
          </w:smartTagPr>
          <w:r w:rsidRPr="00F643B6">
            <w:rPr>
              <w:sz w:val="20"/>
              <w:szCs w:val="20"/>
            </w:rPr>
            <w:t>2000’</w:t>
          </w:r>
        </w:smartTag>
      </w:smartTag>
      <w:r w:rsidRPr="00F643B6">
        <w:rPr>
          <w:sz w:val="20"/>
          <w:szCs w:val="20"/>
        </w:rPr>
        <w:t xml:space="preserve"> n.445, si comunica quanto segue:</w:t>
      </w:r>
    </w:p>
    <w:p w:rsidR="00562660" w:rsidRPr="00F643B6" w:rsidRDefault="00562660" w:rsidP="00B5239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t>Finalità e modalità del trattamento: i dati raccolti sono finalizzati esclusivamente all’istruttoria del procedimento in oggetto e potranno essere trattati come strumenti manuali, informatici e telematici in modo da garantire la sicurezza e la riservatezza dei dati stessi</w:t>
      </w:r>
    </w:p>
    <w:p w:rsidR="00562660" w:rsidRPr="00F643B6" w:rsidRDefault="00562660" w:rsidP="00B5239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t>Natura del conferimento dei dati: è obbligatorio fornire i dati richiesti;</w:t>
      </w:r>
    </w:p>
    <w:p w:rsidR="00562660" w:rsidRPr="00F643B6" w:rsidRDefault="00562660" w:rsidP="00B5239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t>Conseguenze del rifiuto di fornire i dati: in caso di rifiuto non potrà essere dato corso all’istruttoria del procedimento e di conseguenza l’Amministrazione non potrà emettere il procedimento richiesto</w:t>
      </w:r>
    </w:p>
    <w:p w:rsidR="00562660" w:rsidRPr="00F643B6" w:rsidRDefault="00562660" w:rsidP="00B5239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t>Categorie e soggetti ai quali possono essere comunicati i dati:  i dati raccolti possono essere comunicati ad altri uffici comunali, ad altri Enti pubblici o concessionari di pubblici servizi interessati alla procedura in oggetto;</w:t>
      </w:r>
    </w:p>
    <w:p w:rsidR="00562660" w:rsidRPr="00F643B6" w:rsidRDefault="00562660" w:rsidP="00B5239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t>Diritti dell’interessato: l’interessato ha i diritti di cui  all’art. 7 del Dlgs 196/2003, ad esempio i diritti di accesso, opposizione al trattamento, rettifica, aggiornamento e cancellazione dei dati; copia dell’art. è disponibile a richiesta;</w:t>
      </w:r>
    </w:p>
    <w:p w:rsidR="00562660" w:rsidRPr="00F643B6" w:rsidRDefault="00562660" w:rsidP="00B5239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643B6">
        <w:rPr>
          <w:sz w:val="20"/>
          <w:szCs w:val="20"/>
        </w:rPr>
        <w:t xml:space="preserve">Titolare del trattamento dei dati: il titolare del trattamento dei dati è il Comune di </w:t>
      </w:r>
      <w:r>
        <w:rPr>
          <w:sz w:val="20"/>
          <w:szCs w:val="20"/>
        </w:rPr>
        <w:t>Bibbiano (RE), con sede in Piazza D. Chiesa, 2.</w:t>
      </w:r>
    </w:p>
    <w:p w:rsidR="00562660" w:rsidRPr="00F643B6" w:rsidRDefault="00562660" w:rsidP="00B52392">
      <w:pPr>
        <w:jc w:val="both"/>
        <w:rPr>
          <w:sz w:val="18"/>
        </w:rPr>
      </w:pPr>
    </w:p>
    <w:p w:rsidR="00562660" w:rsidRPr="00F643B6" w:rsidRDefault="00562660" w:rsidP="00B52392">
      <w:pPr>
        <w:jc w:val="both"/>
        <w:rPr>
          <w:sz w:val="18"/>
        </w:rPr>
      </w:pPr>
    </w:p>
    <w:p w:rsidR="00562660" w:rsidRPr="00F643B6" w:rsidRDefault="00562660" w:rsidP="00B52392">
      <w:pPr>
        <w:ind w:firstLine="708"/>
        <w:jc w:val="center"/>
        <w:rPr>
          <w:b/>
          <w:sz w:val="24"/>
          <w:szCs w:val="24"/>
        </w:rPr>
      </w:pPr>
      <w:r w:rsidRPr="00F643B6">
        <w:rPr>
          <w:b/>
          <w:sz w:val="24"/>
          <w:szCs w:val="24"/>
        </w:rPr>
        <w:t>INFORMATIVA  SUI CONTROLLI AUTOCERTIFICAZIONI</w:t>
      </w:r>
    </w:p>
    <w:p w:rsidR="00562660" w:rsidRPr="00F643B6" w:rsidRDefault="00562660" w:rsidP="00B52392">
      <w:pPr>
        <w:jc w:val="both"/>
        <w:rPr>
          <w:bCs/>
          <w:sz w:val="20"/>
          <w:szCs w:val="20"/>
          <w:u w:val="single"/>
        </w:rPr>
      </w:pPr>
      <w:r w:rsidRPr="00F643B6">
        <w:rPr>
          <w:bCs/>
          <w:sz w:val="20"/>
          <w:szCs w:val="20"/>
        </w:rPr>
        <w:t xml:space="preserve">-a norma del DPR 445/2000, del D. Lgs. 109/1998 così come modificato dal D. Lgs. 130/2000 e del DPCM n. 221/1999 così come modificato dal DPCM n. 242 del 04/04/2001, nel caso di concessione del contributo, l’amministrazione è tenuta ad effettuare controlli diretti ad accertare la veridicità delle informazioni fornite e </w:t>
      </w:r>
      <w:r w:rsidRPr="00F643B6">
        <w:rPr>
          <w:bCs/>
          <w:sz w:val="20"/>
          <w:szCs w:val="20"/>
          <w:u w:val="single"/>
        </w:rPr>
        <w:t xml:space="preserve">controlli, tramite </w:t>
      </w:r>
      <w:smartTag w:uri="urn:schemas-microsoft-com:office:smarttags" w:element="PersonName">
        <w:smartTagPr>
          <w:attr w:name="ProductID" w:val="la Guardia"/>
        </w:smartTagPr>
        <w:r w:rsidRPr="00F643B6">
          <w:rPr>
            <w:bCs/>
            <w:sz w:val="20"/>
            <w:szCs w:val="20"/>
            <w:u w:val="single"/>
          </w:rPr>
          <w:t>la Guardia</w:t>
        </w:r>
      </w:smartTag>
      <w:r w:rsidRPr="00F643B6">
        <w:rPr>
          <w:bCs/>
          <w:sz w:val="20"/>
          <w:szCs w:val="20"/>
          <w:u w:val="single"/>
        </w:rPr>
        <w:t xml:space="preserve"> di Finanza</w:t>
      </w:r>
      <w:r w:rsidRPr="00F643B6">
        <w:rPr>
          <w:bCs/>
          <w:sz w:val="20"/>
          <w:szCs w:val="20"/>
        </w:rPr>
        <w:t>, presso gli istituti di credito o altri intermediari finanziari (a tal fine il richiedente specifica il codice identificativo degli intermediari finanziari che gestiscono il patrimonio mobiliare) e che qualora emerga la non veridicità del contenuto della dichiarazione il dichiarante decade dai benefici eventualmente conseguenti al provvedimento emanato sulla base della dichiarazione non veritiera;</w:t>
      </w:r>
    </w:p>
    <w:p w:rsidR="00562660" w:rsidRPr="00F643B6" w:rsidRDefault="00562660" w:rsidP="00B52392">
      <w:pPr>
        <w:jc w:val="both"/>
        <w:rPr>
          <w:bCs/>
          <w:sz w:val="20"/>
          <w:szCs w:val="20"/>
          <w:u w:val="single"/>
        </w:rPr>
      </w:pPr>
      <w:r w:rsidRPr="00F643B6">
        <w:rPr>
          <w:bCs/>
          <w:sz w:val="20"/>
          <w:szCs w:val="20"/>
        </w:rPr>
        <w:t xml:space="preserve">- ai sensi del DPR 445/2000, </w:t>
      </w:r>
      <w:r w:rsidRPr="00F643B6">
        <w:rPr>
          <w:bCs/>
          <w:sz w:val="20"/>
          <w:szCs w:val="20"/>
          <w:u w:val="single"/>
        </w:rPr>
        <w:t>le dichiarazioni mendaci, la falsità negli atti e l’uso di atti falsi nei casi previsti dalla legge sono puniti ai sensi del codice penale e delle leggi speciali in materia</w:t>
      </w:r>
    </w:p>
    <w:p w:rsidR="00562660" w:rsidRDefault="00562660" w:rsidP="00B52392"/>
    <w:p w:rsidR="00562660" w:rsidRDefault="00562660" w:rsidP="00B52392"/>
    <w:p w:rsidR="00562660" w:rsidRDefault="00562660" w:rsidP="00B52392">
      <w:r>
        <w:t>BIBBIANO</w:t>
      </w:r>
      <w:r w:rsidRPr="00F643B6">
        <w:t xml:space="preserve"> (RE), ……......</w:t>
      </w:r>
      <w:r>
        <w:t>...</w:t>
      </w:r>
      <w:r w:rsidRPr="00F643B6">
        <w:t>.........                         FIRMA .............................</w:t>
      </w:r>
      <w:r>
        <w:t>.................</w:t>
      </w:r>
      <w:r w:rsidRPr="00F643B6">
        <w:t>...........................................</w:t>
      </w:r>
    </w:p>
    <w:p w:rsidR="00562660" w:rsidRPr="00F643B6" w:rsidRDefault="00562660" w:rsidP="00B52392"/>
    <w:sectPr w:rsidR="00562660" w:rsidRPr="00F643B6" w:rsidSect="004341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60" w:rsidRDefault="00562660" w:rsidP="00643D99">
      <w:pPr>
        <w:spacing w:after="0" w:line="240" w:lineRule="auto"/>
      </w:pPr>
      <w:r>
        <w:separator/>
      </w:r>
    </w:p>
  </w:endnote>
  <w:endnote w:type="continuationSeparator" w:id="0">
    <w:p w:rsidR="00562660" w:rsidRDefault="00562660" w:rsidP="0064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60" w:rsidRDefault="00562660" w:rsidP="00643D99">
      <w:pPr>
        <w:spacing w:after="0" w:line="240" w:lineRule="auto"/>
      </w:pPr>
      <w:r>
        <w:separator/>
      </w:r>
    </w:p>
  </w:footnote>
  <w:footnote w:type="continuationSeparator" w:id="0">
    <w:p w:rsidR="00562660" w:rsidRDefault="00562660" w:rsidP="0064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60" w:rsidRPr="00F0798A" w:rsidRDefault="00562660" w:rsidP="000A207E">
    <w:pPr>
      <w:pStyle w:val="Head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99pt;margin-top:8.45pt;width:279pt;height:81pt;z-index:251660288;visibility:visible" filled="f" stroked="f">
          <v:textbox>
            <w:txbxContent>
              <w:p w:rsidR="00562660" w:rsidRDefault="00562660" w:rsidP="00CE167C">
                <w:pPr>
                  <w:pStyle w:val="Header"/>
                  <w:tabs>
                    <w:tab w:val="left" w:pos="708"/>
                  </w:tabs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UFFICIO RELAZIONI CON IL PUBBLICO</w:t>
                </w:r>
              </w:p>
              <w:p w:rsidR="00562660" w:rsidRPr="00C82A07" w:rsidRDefault="00562660" w:rsidP="00C82A0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Piazza D. Chiesa, 2 – Bibbiano (RE)</w:t>
                </w:r>
              </w:p>
              <w:p w:rsidR="00562660" w:rsidRPr="00C82A07" w:rsidRDefault="00562660" w:rsidP="00C82A0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Responsabile di Servizio: Dott. Gianluca Diemmi</w:t>
                </w:r>
              </w:p>
              <w:p w:rsidR="00562660" w:rsidRPr="00C82A07" w:rsidRDefault="00562660" w:rsidP="00C82A0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C82A07">
                  <w:rPr>
                    <w:sz w:val="20"/>
                    <w:szCs w:val="20"/>
                  </w:rPr>
                  <w:t>Tel. 0522</w:t>
                </w:r>
                <w:r>
                  <w:rPr>
                    <w:sz w:val="20"/>
                    <w:szCs w:val="20"/>
                  </w:rPr>
                  <w:t>.253212</w:t>
                </w:r>
                <w:r w:rsidRPr="00C82A07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- </w:t>
                </w:r>
                <w:r w:rsidRPr="00C82A07">
                  <w:rPr>
                    <w:sz w:val="20"/>
                    <w:szCs w:val="20"/>
                  </w:rPr>
                  <w:t>Fax: 0522</w:t>
                </w:r>
                <w:r>
                  <w:rPr>
                    <w:sz w:val="20"/>
                    <w:szCs w:val="20"/>
                  </w:rPr>
                  <w:t>.882354</w:t>
                </w:r>
              </w:p>
              <w:p w:rsidR="00562660" w:rsidRPr="00C82A07" w:rsidRDefault="00562660" w:rsidP="00CE167C">
                <w:pPr>
                  <w:jc w:val="center"/>
                  <w:rPr>
                    <w:sz w:val="20"/>
                    <w:szCs w:val="20"/>
                  </w:rPr>
                </w:pPr>
                <w:r w:rsidRPr="00C82A07">
                  <w:rPr>
                    <w:sz w:val="20"/>
                    <w:szCs w:val="20"/>
                  </w:rPr>
                  <w:t xml:space="preserve">E-mail: </w:t>
                </w:r>
                <w:r>
                  <w:rPr>
                    <w:sz w:val="20"/>
                    <w:szCs w:val="20"/>
                  </w:rPr>
                  <w:t>urp@comune.bibbiano.re.it</w:t>
                </w:r>
              </w:p>
              <w:p w:rsidR="00562660" w:rsidRDefault="00562660" w:rsidP="00CE167C">
                <w:pPr>
                  <w:pStyle w:val="Header"/>
                  <w:tabs>
                    <w:tab w:val="left" w:pos="708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562660" w:rsidRDefault="00562660" w:rsidP="00CE167C">
                <w:pPr>
                  <w:pStyle w:val="Header"/>
                  <w:tabs>
                    <w:tab w:val="left" w:pos="708"/>
                  </w:tabs>
                </w:pPr>
              </w:p>
              <w:p w:rsidR="00562660" w:rsidRDefault="00562660" w:rsidP="00CE167C">
                <w:pPr>
                  <w:pStyle w:val="Header"/>
                  <w:tabs>
                    <w:tab w:val="left" w:pos="708"/>
                  </w:tabs>
                </w:pPr>
              </w:p>
              <w:p w:rsidR="00562660" w:rsidRDefault="00562660" w:rsidP="00CE167C">
                <w:pPr>
                  <w:pStyle w:val="Header"/>
                  <w:tabs>
                    <w:tab w:val="left" w:pos="708"/>
                  </w:tabs>
                </w:pPr>
              </w:p>
              <w:p w:rsidR="00562660" w:rsidRDefault="00562660" w:rsidP="00CE167C">
                <w:pPr>
                  <w:spacing w:after="0" w:line="240" w:lineRule="auto"/>
                  <w:jc w:val="center"/>
                </w:pPr>
              </w:p>
              <w:p w:rsidR="00562660" w:rsidRDefault="00562660" w:rsidP="00CE167C">
                <w:pPr>
                  <w:spacing w:after="0" w:line="240" w:lineRule="auto"/>
                  <w:jc w:val="center"/>
                </w:pPr>
              </w:p>
            </w:txbxContent>
          </v:textbox>
        </v:shape>
      </w:pict>
    </w:r>
    <w:r>
      <w:t xml:space="preserve">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1.5pt;height:91.5pt">
          <v:imagedata r:id="rId1" o:title=""/>
        </v:shape>
      </w:pict>
    </w: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3CB"/>
    <w:multiLevelType w:val="hybridMultilevel"/>
    <w:tmpl w:val="BAC0E7DE"/>
    <w:lvl w:ilvl="0" w:tplc="4FE6B82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66"/>
    <w:rsid w:val="00002983"/>
    <w:rsid w:val="00031D57"/>
    <w:rsid w:val="00080A74"/>
    <w:rsid w:val="00090580"/>
    <w:rsid w:val="00090807"/>
    <w:rsid w:val="0009095A"/>
    <w:rsid w:val="000A207E"/>
    <w:rsid w:val="000A56FC"/>
    <w:rsid w:val="000A7566"/>
    <w:rsid w:val="000B6721"/>
    <w:rsid w:val="000E0980"/>
    <w:rsid w:val="000F4FBF"/>
    <w:rsid w:val="00110ACF"/>
    <w:rsid w:val="00114647"/>
    <w:rsid w:val="001202A2"/>
    <w:rsid w:val="001224DD"/>
    <w:rsid w:val="00134529"/>
    <w:rsid w:val="001356D9"/>
    <w:rsid w:val="00167EFC"/>
    <w:rsid w:val="001C2A06"/>
    <w:rsid w:val="001C75C4"/>
    <w:rsid w:val="00204562"/>
    <w:rsid w:val="002063A9"/>
    <w:rsid w:val="002239E5"/>
    <w:rsid w:val="00245352"/>
    <w:rsid w:val="00261D36"/>
    <w:rsid w:val="00291D83"/>
    <w:rsid w:val="002C135E"/>
    <w:rsid w:val="003015D0"/>
    <w:rsid w:val="0030279E"/>
    <w:rsid w:val="00310477"/>
    <w:rsid w:val="003224B6"/>
    <w:rsid w:val="00340514"/>
    <w:rsid w:val="0036542D"/>
    <w:rsid w:val="003F6531"/>
    <w:rsid w:val="00414A5C"/>
    <w:rsid w:val="004341CC"/>
    <w:rsid w:val="004569DD"/>
    <w:rsid w:val="0047424F"/>
    <w:rsid w:val="00477993"/>
    <w:rsid w:val="004E300D"/>
    <w:rsid w:val="004F421F"/>
    <w:rsid w:val="00544133"/>
    <w:rsid w:val="00553E06"/>
    <w:rsid w:val="00562660"/>
    <w:rsid w:val="005C6AB7"/>
    <w:rsid w:val="005C7F96"/>
    <w:rsid w:val="005D3DC8"/>
    <w:rsid w:val="005E4CD8"/>
    <w:rsid w:val="00643D99"/>
    <w:rsid w:val="00665583"/>
    <w:rsid w:val="006B019A"/>
    <w:rsid w:val="00712AE8"/>
    <w:rsid w:val="00734027"/>
    <w:rsid w:val="007566DA"/>
    <w:rsid w:val="007A53AC"/>
    <w:rsid w:val="007C4C42"/>
    <w:rsid w:val="00801F0F"/>
    <w:rsid w:val="00823DD2"/>
    <w:rsid w:val="008246F8"/>
    <w:rsid w:val="008332B3"/>
    <w:rsid w:val="00852B3B"/>
    <w:rsid w:val="00886B16"/>
    <w:rsid w:val="0089010F"/>
    <w:rsid w:val="00895BEE"/>
    <w:rsid w:val="0090629F"/>
    <w:rsid w:val="00946BB4"/>
    <w:rsid w:val="009D00B5"/>
    <w:rsid w:val="009D1981"/>
    <w:rsid w:val="009D5934"/>
    <w:rsid w:val="009F1B31"/>
    <w:rsid w:val="00A67A7E"/>
    <w:rsid w:val="00A8364B"/>
    <w:rsid w:val="00AC4E93"/>
    <w:rsid w:val="00AC7B5B"/>
    <w:rsid w:val="00AE7FD8"/>
    <w:rsid w:val="00B02E0C"/>
    <w:rsid w:val="00B34C93"/>
    <w:rsid w:val="00B52392"/>
    <w:rsid w:val="00B67EE0"/>
    <w:rsid w:val="00BB3F94"/>
    <w:rsid w:val="00BF5645"/>
    <w:rsid w:val="00C070A1"/>
    <w:rsid w:val="00C47DCA"/>
    <w:rsid w:val="00C6239D"/>
    <w:rsid w:val="00C82A07"/>
    <w:rsid w:val="00CA796C"/>
    <w:rsid w:val="00CB2120"/>
    <w:rsid w:val="00CC0F8B"/>
    <w:rsid w:val="00CE0EBE"/>
    <w:rsid w:val="00CE167C"/>
    <w:rsid w:val="00CF5630"/>
    <w:rsid w:val="00CF6496"/>
    <w:rsid w:val="00D25018"/>
    <w:rsid w:val="00D37ABF"/>
    <w:rsid w:val="00D67E99"/>
    <w:rsid w:val="00DD50ED"/>
    <w:rsid w:val="00E233EE"/>
    <w:rsid w:val="00E3589A"/>
    <w:rsid w:val="00E35D74"/>
    <w:rsid w:val="00E56466"/>
    <w:rsid w:val="00E76B1D"/>
    <w:rsid w:val="00EA5EF0"/>
    <w:rsid w:val="00ED20C8"/>
    <w:rsid w:val="00EE6F3E"/>
    <w:rsid w:val="00EF5D88"/>
    <w:rsid w:val="00F0798A"/>
    <w:rsid w:val="00F643B6"/>
    <w:rsid w:val="00F83C7D"/>
    <w:rsid w:val="00FB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9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24B6"/>
    <w:pPr>
      <w:keepNext/>
      <w:spacing w:after="0" w:line="240" w:lineRule="auto"/>
      <w:jc w:val="center"/>
      <w:outlineLvl w:val="0"/>
    </w:pPr>
    <w:rPr>
      <w:rFonts w:ascii="Gautami" w:hAnsi="Gautami" w:cs="Times New Roman"/>
      <w:b/>
      <w:bCs/>
      <w:sz w:val="20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24B6"/>
    <w:pPr>
      <w:keepNext/>
      <w:spacing w:after="0" w:line="240" w:lineRule="auto"/>
      <w:jc w:val="center"/>
      <w:outlineLvl w:val="1"/>
    </w:pPr>
    <w:rPr>
      <w:rFonts w:ascii="Gautami" w:hAnsi="Gautami" w:cs="Times New Roman"/>
      <w:b/>
      <w:bCs/>
      <w:sz w:val="16"/>
      <w:szCs w:val="24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24B6"/>
    <w:pPr>
      <w:keepNext/>
      <w:spacing w:after="0" w:line="240" w:lineRule="auto"/>
      <w:jc w:val="center"/>
      <w:outlineLvl w:val="2"/>
    </w:pPr>
    <w:rPr>
      <w:rFonts w:ascii="Gautami" w:hAnsi="Gautami" w:cs="Times New Roman"/>
      <w:b/>
      <w:bCs/>
      <w:sz w:val="32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D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1D5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1D57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D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3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D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3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3D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E167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114647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224B6"/>
    <w:pPr>
      <w:shd w:val="clear" w:color="auto" w:fill="E0E0E0"/>
      <w:spacing w:after="0" w:line="360" w:lineRule="auto"/>
      <w:jc w:val="both"/>
    </w:pPr>
    <w:rPr>
      <w:rFonts w:ascii="Arial Narrow" w:hAnsi="Arial Narrow" w:cs="Times New Roman"/>
      <w:sz w:val="20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1D57"/>
    <w:rPr>
      <w:rFonts w:cs="Calibri"/>
      <w:lang w:eastAsia="en-US"/>
    </w:rPr>
  </w:style>
  <w:style w:type="paragraph" w:styleId="BodyText3">
    <w:name w:val="Body Text 3"/>
    <w:basedOn w:val="Normal"/>
    <w:link w:val="BodyText3Char"/>
    <w:uiPriority w:val="99"/>
    <w:rsid w:val="003224B6"/>
    <w:pPr>
      <w:spacing w:after="0" w:line="480" w:lineRule="auto"/>
      <w:jc w:val="both"/>
    </w:pPr>
    <w:rPr>
      <w:rFonts w:ascii="Arial" w:hAnsi="Arial" w:cs="Times New Roman"/>
      <w:sz w:val="20"/>
      <w:szCs w:val="20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1D57"/>
    <w:rPr>
      <w:rFonts w:cs="Calibri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3224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4</Pages>
  <Words>1186</Words>
  <Characters>6762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Campani</dc:creator>
  <cp:keywords/>
  <dc:description/>
  <cp:lastModifiedBy>urpbibbiano</cp:lastModifiedBy>
  <cp:revision>18</cp:revision>
  <cp:lastPrinted>2016-01-22T11:58:00Z</cp:lastPrinted>
  <dcterms:created xsi:type="dcterms:W3CDTF">2015-04-13T08:11:00Z</dcterms:created>
  <dcterms:modified xsi:type="dcterms:W3CDTF">2019-03-05T11:00:00Z</dcterms:modified>
</cp:coreProperties>
</file>